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FA3B" w14:textId="77777777" w:rsidR="008A3C28" w:rsidRDefault="00DB39FD" w:rsidP="00797B6A">
      <w:pPr>
        <w:pStyle w:val="Heading1"/>
      </w:pPr>
      <w:r w:rsidRPr="008A3C28">
        <w:t>Risk assessment template</w:t>
      </w:r>
    </w:p>
    <w:p w14:paraId="34AEFA3C" w14:textId="77777777" w:rsidR="00797B6A" w:rsidRDefault="00797B6A" w:rsidP="00797B6A">
      <w:pPr>
        <w:pStyle w:val="Heading2"/>
      </w:pPr>
      <w:r>
        <w:t xml:space="preserve">Company name: </w:t>
      </w:r>
      <w:r w:rsidRPr="00B200FE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0"/>
      <w:r w:rsidR="00B200FE">
        <w:tab/>
      </w:r>
      <w:r w:rsidR="00B200FE">
        <w:tab/>
      </w:r>
      <w:r w:rsidR="00B200FE">
        <w:tab/>
      </w:r>
      <w:r>
        <w:t xml:space="preserve">Assessment carried out by: </w:t>
      </w:r>
      <w:r w:rsidRPr="00B200FE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1"/>
    </w:p>
    <w:p w14:paraId="34AEFA3D" w14:textId="77777777" w:rsidR="00797B6A" w:rsidRPr="00B200FE" w:rsidRDefault="00797B6A" w:rsidP="00797B6A">
      <w:pPr>
        <w:pStyle w:val="Heading2"/>
      </w:pPr>
      <w:r>
        <w:t xml:space="preserve">Date of next review: </w:t>
      </w:r>
      <w:r w:rsidRPr="00B200FE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2"/>
      <w:r w:rsidR="00B200FE">
        <w:tab/>
      </w:r>
      <w:r w:rsidR="00B200FE">
        <w:tab/>
      </w:r>
      <w:r w:rsidR="001B348B">
        <w:tab/>
      </w:r>
      <w:r>
        <w:t xml:space="preserve">Date assessment was carried out: </w:t>
      </w:r>
      <w:r w:rsidRPr="00B200FE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3"/>
    </w:p>
    <w:p w14:paraId="34AEFA3E" w14:textId="77777777" w:rsidR="00797B6A" w:rsidRDefault="00797B6A" w:rsidP="00797B6A"/>
    <w:tbl>
      <w:tblPr>
        <w:tblStyle w:val="TableGrid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2066"/>
        <w:gridCol w:w="2268"/>
        <w:gridCol w:w="2977"/>
        <w:gridCol w:w="1943"/>
        <w:gridCol w:w="2086"/>
        <w:gridCol w:w="1134"/>
      </w:tblGrid>
      <w:tr w:rsidR="009874A9" w14:paraId="34AEFA46" w14:textId="77777777" w:rsidTr="00595C44">
        <w:trPr>
          <w:tblHeader/>
        </w:trPr>
        <w:tc>
          <w:tcPr>
            <w:tcW w:w="2269" w:type="dxa"/>
            <w:shd w:val="clear" w:color="auto" w:fill="8F002B"/>
          </w:tcPr>
          <w:p w14:paraId="34AEFA3F" w14:textId="77777777" w:rsidR="00797B6A" w:rsidRDefault="009874A9" w:rsidP="009874A9">
            <w:pPr>
              <w:pStyle w:val="Heading3"/>
            </w:pPr>
            <w:r>
              <w:t>What are the hazards?</w:t>
            </w:r>
          </w:p>
        </w:tc>
        <w:tc>
          <w:tcPr>
            <w:tcW w:w="2066" w:type="dxa"/>
            <w:shd w:val="clear" w:color="auto" w:fill="8F002B"/>
          </w:tcPr>
          <w:p w14:paraId="34AEFA40" w14:textId="77777777" w:rsidR="00797B6A" w:rsidRDefault="009874A9" w:rsidP="009874A9">
            <w:pPr>
              <w:pStyle w:val="Heading3"/>
            </w:pPr>
            <w:r>
              <w:t>Who might be harmed and how?</w:t>
            </w:r>
          </w:p>
        </w:tc>
        <w:tc>
          <w:tcPr>
            <w:tcW w:w="2268" w:type="dxa"/>
            <w:shd w:val="clear" w:color="auto" w:fill="8F002B"/>
          </w:tcPr>
          <w:p w14:paraId="34AEFA41" w14:textId="77777777" w:rsidR="00797B6A" w:rsidRDefault="009874A9" w:rsidP="009874A9">
            <w:pPr>
              <w:pStyle w:val="Heading3"/>
            </w:pPr>
            <w:r>
              <w:t>What are you already doing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2977" w:type="dxa"/>
            <w:shd w:val="clear" w:color="auto" w:fill="8F002B"/>
          </w:tcPr>
          <w:p w14:paraId="34AEFA42" w14:textId="77777777" w:rsidR="00797B6A" w:rsidRDefault="009874A9" w:rsidP="009874A9">
            <w:pPr>
              <w:pStyle w:val="Heading3"/>
            </w:pPr>
            <w:r>
              <w:t>What further action do you need to take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1943" w:type="dxa"/>
            <w:shd w:val="clear" w:color="auto" w:fill="8F002B"/>
          </w:tcPr>
          <w:p w14:paraId="34AEFA43" w14:textId="77777777" w:rsidR="00797B6A" w:rsidRDefault="009874A9" w:rsidP="009874A9">
            <w:pPr>
              <w:pStyle w:val="Heading3"/>
            </w:pPr>
            <w:r>
              <w:t>Who needs to carry out the action?</w:t>
            </w:r>
          </w:p>
        </w:tc>
        <w:tc>
          <w:tcPr>
            <w:tcW w:w="2086" w:type="dxa"/>
            <w:shd w:val="clear" w:color="auto" w:fill="8F002B"/>
          </w:tcPr>
          <w:p w14:paraId="34AEFA44" w14:textId="77777777" w:rsidR="00797B6A" w:rsidRDefault="009874A9" w:rsidP="009874A9">
            <w:pPr>
              <w:pStyle w:val="Heading3"/>
            </w:pPr>
            <w:r>
              <w:t>When is the action needed by?</w:t>
            </w:r>
          </w:p>
        </w:tc>
        <w:tc>
          <w:tcPr>
            <w:tcW w:w="1134" w:type="dxa"/>
            <w:shd w:val="clear" w:color="auto" w:fill="8F002B"/>
          </w:tcPr>
          <w:p w14:paraId="34AEFA45" w14:textId="77777777" w:rsidR="00797B6A" w:rsidRDefault="009874A9" w:rsidP="009874A9">
            <w:pPr>
              <w:pStyle w:val="Heading3"/>
            </w:pPr>
            <w:r>
              <w:t>Done</w:t>
            </w:r>
          </w:p>
        </w:tc>
      </w:tr>
      <w:tr w:rsidR="009874A9" w14:paraId="34AEFA4E" w14:textId="77777777" w:rsidTr="009874A9">
        <w:tc>
          <w:tcPr>
            <w:tcW w:w="2269" w:type="dxa"/>
          </w:tcPr>
          <w:p w14:paraId="34AEFA47" w14:textId="77777777" w:rsidR="00797B6A" w:rsidRPr="00FB1671" w:rsidRDefault="00257A62" w:rsidP="00B200FE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4"/>
          </w:p>
        </w:tc>
        <w:tc>
          <w:tcPr>
            <w:tcW w:w="2066" w:type="dxa"/>
          </w:tcPr>
          <w:p w14:paraId="34AEFA48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68" w:type="dxa"/>
          </w:tcPr>
          <w:p w14:paraId="34AEFA49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977" w:type="dxa"/>
          </w:tcPr>
          <w:p w14:paraId="34AEFA4A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43" w:type="dxa"/>
          </w:tcPr>
          <w:p w14:paraId="34AEFA4B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086" w:type="dxa"/>
          </w:tcPr>
          <w:p w14:paraId="34AEFA4C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</w:tcPr>
          <w:p w14:paraId="34AEFA4D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874A9" w14:paraId="34AEFA56" w14:textId="77777777" w:rsidTr="009874A9">
        <w:tc>
          <w:tcPr>
            <w:tcW w:w="2269" w:type="dxa"/>
          </w:tcPr>
          <w:p w14:paraId="34AEFA4F" w14:textId="77777777" w:rsidR="00797B6A" w:rsidRPr="00FB1671" w:rsidRDefault="00257A62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11"/>
          </w:p>
        </w:tc>
        <w:tc>
          <w:tcPr>
            <w:tcW w:w="2066" w:type="dxa"/>
          </w:tcPr>
          <w:p w14:paraId="34AEFA50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68" w:type="dxa"/>
          </w:tcPr>
          <w:p w14:paraId="34AEFA51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977" w:type="dxa"/>
          </w:tcPr>
          <w:p w14:paraId="34AEFA52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43" w:type="dxa"/>
          </w:tcPr>
          <w:p w14:paraId="34AEFA53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086" w:type="dxa"/>
          </w:tcPr>
          <w:p w14:paraId="34AEFA54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34" w:type="dxa"/>
          </w:tcPr>
          <w:p w14:paraId="34AEFA55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874A9" w14:paraId="34AEFA5E" w14:textId="77777777" w:rsidTr="009874A9">
        <w:tc>
          <w:tcPr>
            <w:tcW w:w="2269" w:type="dxa"/>
          </w:tcPr>
          <w:p w14:paraId="34AEFA57" w14:textId="77777777" w:rsidR="00797B6A" w:rsidRPr="00FB1671" w:rsidRDefault="00257A62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18"/>
          </w:p>
        </w:tc>
        <w:tc>
          <w:tcPr>
            <w:tcW w:w="2066" w:type="dxa"/>
          </w:tcPr>
          <w:p w14:paraId="34AEFA58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268" w:type="dxa"/>
          </w:tcPr>
          <w:p w14:paraId="34AEFA59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977" w:type="dxa"/>
          </w:tcPr>
          <w:p w14:paraId="34AEFA5A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43" w:type="dxa"/>
          </w:tcPr>
          <w:p w14:paraId="34AEFA5B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086" w:type="dxa"/>
          </w:tcPr>
          <w:p w14:paraId="34AEFA5C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34" w:type="dxa"/>
          </w:tcPr>
          <w:p w14:paraId="34AEFA5D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9874A9" w14:paraId="34AEFA66" w14:textId="77777777" w:rsidTr="009874A9">
        <w:tc>
          <w:tcPr>
            <w:tcW w:w="2269" w:type="dxa"/>
          </w:tcPr>
          <w:p w14:paraId="34AEFA5F" w14:textId="77777777" w:rsidR="00797B6A" w:rsidRPr="00FB1671" w:rsidRDefault="00257A62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25"/>
          </w:p>
        </w:tc>
        <w:tc>
          <w:tcPr>
            <w:tcW w:w="2066" w:type="dxa"/>
          </w:tcPr>
          <w:p w14:paraId="34AEFA60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268" w:type="dxa"/>
          </w:tcPr>
          <w:p w14:paraId="34AEFA61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977" w:type="dxa"/>
          </w:tcPr>
          <w:p w14:paraId="34AEFA62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43" w:type="dxa"/>
          </w:tcPr>
          <w:p w14:paraId="34AEFA63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086" w:type="dxa"/>
          </w:tcPr>
          <w:p w14:paraId="34AEFA64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34" w:type="dxa"/>
          </w:tcPr>
          <w:p w14:paraId="34AEFA65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B200FE" w14:paraId="34AEFA6E" w14:textId="77777777" w:rsidTr="009874A9">
        <w:tc>
          <w:tcPr>
            <w:tcW w:w="2269" w:type="dxa"/>
          </w:tcPr>
          <w:p w14:paraId="34AEFA67" w14:textId="77777777" w:rsidR="00B200FE" w:rsidRPr="00FB1671" w:rsidRDefault="00B200F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32"/>
          </w:p>
        </w:tc>
        <w:tc>
          <w:tcPr>
            <w:tcW w:w="2066" w:type="dxa"/>
          </w:tcPr>
          <w:p w14:paraId="34AEFA68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268" w:type="dxa"/>
          </w:tcPr>
          <w:p w14:paraId="34AEFA69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977" w:type="dxa"/>
          </w:tcPr>
          <w:p w14:paraId="34AEFA6A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43" w:type="dxa"/>
          </w:tcPr>
          <w:p w14:paraId="34AEFA6B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086" w:type="dxa"/>
          </w:tcPr>
          <w:p w14:paraId="34AEFA6C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134" w:type="dxa"/>
          </w:tcPr>
          <w:p w14:paraId="34AEFA6D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B200FE" w14:paraId="34AEFA76" w14:textId="77777777" w:rsidTr="009874A9">
        <w:tc>
          <w:tcPr>
            <w:tcW w:w="2269" w:type="dxa"/>
          </w:tcPr>
          <w:p w14:paraId="34AEFA6F" w14:textId="77777777" w:rsidR="00B200FE" w:rsidRPr="00FB1671" w:rsidRDefault="00B200F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39"/>
          </w:p>
        </w:tc>
        <w:tc>
          <w:tcPr>
            <w:tcW w:w="2066" w:type="dxa"/>
          </w:tcPr>
          <w:p w14:paraId="34AEFA70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268" w:type="dxa"/>
          </w:tcPr>
          <w:p w14:paraId="34AEFA71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977" w:type="dxa"/>
          </w:tcPr>
          <w:p w14:paraId="34AEFA72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43" w:type="dxa"/>
          </w:tcPr>
          <w:p w14:paraId="34AEFA73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086" w:type="dxa"/>
          </w:tcPr>
          <w:p w14:paraId="34AEFA74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</w:tcPr>
          <w:p w14:paraId="34AEFA75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14:paraId="34AEFA77" w14:textId="77777777" w:rsidR="00E97B85" w:rsidRDefault="00E97B85" w:rsidP="00E97B85"/>
    <w:p w14:paraId="34AEFA78" w14:textId="0EB7F10C" w:rsidR="00E97B85" w:rsidRDefault="00E97B85" w:rsidP="00E97B85">
      <w:r>
        <w:t xml:space="preserve">More information on </w:t>
      </w:r>
      <w:r w:rsidR="00986D6E">
        <w:t>managing risk</w:t>
      </w:r>
      <w:r>
        <w:t xml:space="preserve">: </w:t>
      </w:r>
    </w:p>
    <w:p w14:paraId="34AEFA79" w14:textId="77777777" w:rsidR="00986D6E" w:rsidRDefault="00986D6E" w:rsidP="00E97B85"/>
    <w:sectPr w:rsidR="00986D6E" w:rsidSect="00DB39FD">
      <w:headerReference w:type="default" r:id="rId7"/>
      <w:pgSz w:w="16840" w:h="11900" w:orient="landscape"/>
      <w:pgMar w:top="1800" w:right="964" w:bottom="1800" w:left="1440" w:header="2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EFA7D" w14:textId="77777777" w:rsidR="00986D6E" w:rsidRDefault="00986D6E" w:rsidP="00DB39FD">
      <w:r>
        <w:separator/>
      </w:r>
    </w:p>
  </w:endnote>
  <w:endnote w:type="continuationSeparator" w:id="0">
    <w:p w14:paraId="34AEFA7E" w14:textId="77777777" w:rsidR="00986D6E" w:rsidRDefault="00986D6E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EFA7B" w14:textId="77777777" w:rsidR="00986D6E" w:rsidRDefault="00986D6E" w:rsidP="00DB39FD">
      <w:r>
        <w:separator/>
      </w:r>
    </w:p>
  </w:footnote>
  <w:footnote w:type="continuationSeparator" w:id="0">
    <w:p w14:paraId="34AEFA7C" w14:textId="77777777" w:rsidR="00986D6E" w:rsidRDefault="00986D6E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EFA7F" w14:textId="7A5C9299" w:rsidR="00E97B85" w:rsidRDefault="00C32631" w:rsidP="00D42DC1">
    <w:pPr>
      <w:pStyle w:val="Header"/>
      <w:tabs>
        <w:tab w:val="clear" w:pos="4320"/>
        <w:tab w:val="clear" w:pos="8640"/>
        <w:tab w:val="left" w:pos="840"/>
      </w:tabs>
      <w:ind w:left="-288"/>
      <w:jc w:val="center"/>
    </w:pPr>
    <w:r>
      <w:t>Company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D6E"/>
    <w:rsid w:val="000A44E2"/>
    <w:rsid w:val="001B348B"/>
    <w:rsid w:val="001F387D"/>
    <w:rsid w:val="00257A62"/>
    <w:rsid w:val="00595C44"/>
    <w:rsid w:val="005C69AF"/>
    <w:rsid w:val="00606E0A"/>
    <w:rsid w:val="00694EDC"/>
    <w:rsid w:val="006B2532"/>
    <w:rsid w:val="00797B6A"/>
    <w:rsid w:val="008A3C28"/>
    <w:rsid w:val="00986D6E"/>
    <w:rsid w:val="009874A9"/>
    <w:rsid w:val="00A26AF7"/>
    <w:rsid w:val="00B200FE"/>
    <w:rsid w:val="00C32631"/>
    <w:rsid w:val="00D1648B"/>
    <w:rsid w:val="00D42DC1"/>
    <w:rsid w:val="00DB39FD"/>
    <w:rsid w:val="00E97B85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4AEFA3B"/>
  <w14:defaultImageDpi w14:val="300"/>
  <w15:docId w15:val="{18AD2B88-C4D3-4A79-BFE8-9619ED80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5F338-A279-493E-A946-0637F438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12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dc:description/>
  <cp:lastModifiedBy>Jennifer Pastern</cp:lastModifiedBy>
  <cp:revision>5</cp:revision>
  <dcterms:created xsi:type="dcterms:W3CDTF">2019-04-26T13:38:00Z</dcterms:created>
  <dcterms:modified xsi:type="dcterms:W3CDTF">2024-09-07T17:46:00Z</dcterms:modified>
</cp:coreProperties>
</file>